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CB" w:rsidRDefault="009317CB" w:rsidP="005F262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MUSTER</w:t>
      </w:r>
    </w:p>
    <w:p w:rsidR="009317CB" w:rsidRDefault="009317CB" w:rsidP="005F262F">
      <w:pPr>
        <w:spacing w:line="360" w:lineRule="auto"/>
        <w:jc w:val="center"/>
        <w:rPr>
          <w:b/>
          <w:sz w:val="28"/>
        </w:rPr>
      </w:pPr>
    </w:p>
    <w:p w:rsidR="00C2167D" w:rsidRDefault="005F262F" w:rsidP="005F262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E</w:t>
      </w:r>
      <w:r w:rsidR="00C6481E">
        <w:rPr>
          <w:b/>
          <w:sz w:val="28"/>
        </w:rPr>
        <w:t>inwilligung zur Nutzung</w:t>
      </w:r>
      <w:r>
        <w:rPr>
          <w:b/>
          <w:sz w:val="28"/>
        </w:rPr>
        <w:t xml:space="preserve"> von F</w:t>
      </w:r>
      <w:r w:rsidR="00C6481E">
        <w:rPr>
          <w:b/>
          <w:sz w:val="28"/>
        </w:rPr>
        <w:t xml:space="preserve">otos </w:t>
      </w:r>
      <w:r w:rsidR="00C2167D">
        <w:rPr>
          <w:b/>
          <w:sz w:val="28"/>
        </w:rPr>
        <w:t>für den Fotowettbewerb</w:t>
      </w:r>
    </w:p>
    <w:p w:rsidR="005F262F" w:rsidRDefault="00C2167D" w:rsidP="005F262F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„Lublin und Münster im Objektiv: Menschen im Alltag“</w:t>
      </w:r>
    </w:p>
    <w:p w:rsidR="005F262F" w:rsidRDefault="005F262F" w:rsidP="005F262F">
      <w:pPr>
        <w:spacing w:after="0" w:line="360" w:lineRule="auto"/>
        <w:jc w:val="center"/>
        <w:rPr>
          <w:b/>
          <w:sz w:val="28"/>
        </w:rPr>
      </w:pPr>
    </w:p>
    <w:p w:rsidR="009317CB" w:rsidRDefault="009317CB" w:rsidP="005F262F">
      <w:pPr>
        <w:spacing w:after="0" w:line="360" w:lineRule="auto"/>
        <w:jc w:val="center"/>
        <w:rPr>
          <w:b/>
          <w:sz w:val="28"/>
        </w:rPr>
      </w:pPr>
    </w:p>
    <w:p w:rsidR="005F262F" w:rsidRDefault="00C6481E" w:rsidP="009317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Ich [Name, Anschrift] bin</w:t>
      </w:r>
      <w:r w:rsidR="005F262F">
        <w:rPr>
          <w:sz w:val="24"/>
          <w:szCs w:val="24"/>
        </w:rPr>
        <w:t xml:space="preserve"> damit einverstanden, dass </w:t>
      </w:r>
      <w:r>
        <w:rPr>
          <w:sz w:val="24"/>
          <w:szCs w:val="24"/>
        </w:rPr>
        <w:t xml:space="preserve">das Foto, das am [Datum / Ortsangabe] entstanden ist und auf dem ich zu sehen bin, von [Name des Teilnehmenden] zum Fotowettbewerb des Fördervereins Münster-Lublin „Lublin und Münster im Objektiv: Menschen im Alltag“ eingereicht </w:t>
      </w:r>
      <w:r w:rsidR="00C2167D">
        <w:rPr>
          <w:sz w:val="24"/>
          <w:szCs w:val="24"/>
        </w:rPr>
        <w:t xml:space="preserve">und für den Wettbewerb genutzt </w:t>
      </w:r>
      <w:r>
        <w:rPr>
          <w:sz w:val="24"/>
          <w:szCs w:val="24"/>
        </w:rPr>
        <w:t xml:space="preserve">wird. </w:t>
      </w:r>
      <w:r w:rsidR="00C2167D">
        <w:rPr>
          <w:sz w:val="24"/>
          <w:szCs w:val="24"/>
        </w:rPr>
        <w:t xml:space="preserve"> </w:t>
      </w:r>
    </w:p>
    <w:p w:rsidR="005F262F" w:rsidRDefault="00C2167D" w:rsidP="009317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Ebenso bin ich mit der unentgeltlichen Nutzung gemäß Ziffer 18 der Ausschreibungsbedingungen des Foto-Wettbewerbs einverstanden.</w:t>
      </w:r>
    </w:p>
    <w:p w:rsidR="00C2167D" w:rsidRPr="009317CB" w:rsidRDefault="00C2167D" w:rsidP="009317C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Ziffer 18</w:t>
      </w:r>
      <w:r w:rsidRPr="00C2167D">
        <w:t xml:space="preserve"> </w:t>
      </w:r>
      <w:r w:rsidR="009317CB">
        <w:rPr>
          <w:sz w:val="24"/>
          <w:szCs w:val="24"/>
        </w:rPr>
        <w:t xml:space="preserve">lautet: </w:t>
      </w:r>
      <w:r w:rsidR="009317CB" w:rsidRPr="009317CB">
        <w:rPr>
          <w:sz w:val="24"/>
          <w:szCs w:val="24"/>
        </w:rPr>
        <w:t>„</w:t>
      </w:r>
      <w:r w:rsidRPr="009317CB">
        <w:rPr>
          <w:sz w:val="24"/>
          <w:szCs w:val="24"/>
        </w:rPr>
        <w:t>Die Teilnahme am Wettbewerb ist gleichbedeutend mit der Erteilung des Rechts auf unentgeltliche Nutzung der Arbeiten auf den folgenden Nutzungsfeldern: Druck in beliebiger Zahl von Publikationen in beliebiger Auflage, Nutzung der Arbeiten im Internet und in anderen Formen der Veröffentlichung im Rahmen der Aufgaben des Fördervereins Münster-Lublin.</w:t>
      </w:r>
      <w:r w:rsidR="009317CB" w:rsidRPr="009317CB">
        <w:rPr>
          <w:sz w:val="24"/>
          <w:szCs w:val="24"/>
        </w:rPr>
        <w:t>“</w:t>
      </w:r>
    </w:p>
    <w:p w:rsidR="00C2167D" w:rsidRDefault="00C2167D" w:rsidP="00C2167D">
      <w:pPr>
        <w:spacing w:line="360" w:lineRule="auto"/>
        <w:rPr>
          <w:sz w:val="24"/>
          <w:szCs w:val="24"/>
        </w:rPr>
      </w:pPr>
    </w:p>
    <w:p w:rsidR="009317CB" w:rsidRDefault="009317CB" w:rsidP="00C2167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Münster, den</w:t>
      </w:r>
    </w:p>
    <w:p w:rsidR="009317CB" w:rsidRDefault="009317CB" w:rsidP="00C2167D">
      <w:pPr>
        <w:spacing w:line="360" w:lineRule="auto"/>
        <w:rPr>
          <w:sz w:val="24"/>
          <w:szCs w:val="24"/>
        </w:rPr>
      </w:pPr>
    </w:p>
    <w:p w:rsidR="009317CB" w:rsidRDefault="009317CB" w:rsidP="00C2167D">
      <w:pPr>
        <w:spacing w:line="360" w:lineRule="auto"/>
        <w:rPr>
          <w:sz w:val="24"/>
          <w:szCs w:val="24"/>
        </w:rPr>
      </w:pPr>
    </w:p>
    <w:p w:rsidR="009317CB" w:rsidRDefault="009317CB" w:rsidP="00C2167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(Unterschrift)</w:t>
      </w:r>
      <w:bookmarkStart w:id="0" w:name="_GoBack"/>
      <w:bookmarkEnd w:id="0"/>
    </w:p>
    <w:p w:rsidR="00C2167D" w:rsidRDefault="009317CB" w:rsidP="00C2167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C2167D" w:rsidRDefault="00C2167D" w:rsidP="00C2167D">
      <w:pPr>
        <w:spacing w:line="360" w:lineRule="auto"/>
        <w:rPr>
          <w:sz w:val="24"/>
          <w:szCs w:val="24"/>
        </w:rPr>
      </w:pPr>
    </w:p>
    <w:sectPr w:rsidR="00C216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1E" w:rsidRDefault="00C6481E" w:rsidP="00C6481E">
      <w:pPr>
        <w:spacing w:after="0" w:line="240" w:lineRule="auto"/>
      </w:pPr>
      <w:r>
        <w:separator/>
      </w:r>
    </w:p>
  </w:endnote>
  <w:endnote w:type="continuationSeparator" w:id="0">
    <w:p w:rsidR="00C6481E" w:rsidRDefault="00C6481E" w:rsidP="00C6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1E" w:rsidRDefault="00C6481E" w:rsidP="00C6481E">
      <w:pPr>
        <w:spacing w:after="0" w:line="240" w:lineRule="auto"/>
      </w:pPr>
      <w:r>
        <w:separator/>
      </w:r>
    </w:p>
  </w:footnote>
  <w:footnote w:type="continuationSeparator" w:id="0">
    <w:p w:rsidR="00C6481E" w:rsidRDefault="00C6481E" w:rsidP="00C6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96644"/>
    <w:multiLevelType w:val="hybridMultilevel"/>
    <w:tmpl w:val="4BFED2E4"/>
    <w:lvl w:ilvl="0" w:tplc="1640DE60">
      <w:start w:val="1"/>
      <w:numFmt w:val="decimal"/>
      <w:lvlText w:val="%1."/>
      <w:lvlJc w:val="left"/>
      <w:pPr>
        <w:ind w:left="4188" w:hanging="360"/>
      </w:pPr>
      <w:rPr>
        <w:rFonts w:hint="default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2F"/>
    <w:rsid w:val="00224ACD"/>
    <w:rsid w:val="005F262F"/>
    <w:rsid w:val="00701F1F"/>
    <w:rsid w:val="009317CB"/>
    <w:rsid w:val="00C2167D"/>
    <w:rsid w:val="00C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262F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uiPriority w:val="99"/>
    <w:semiHidden/>
    <w:unhideWhenUsed/>
    <w:rsid w:val="00C6481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6481E"/>
    <w:rPr>
      <w:rFonts w:ascii="Calibri" w:eastAsia="Calibri" w:hAnsi="Calibri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648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262F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uiPriority w:val="99"/>
    <w:semiHidden/>
    <w:unhideWhenUsed/>
    <w:rsid w:val="00C6481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6481E"/>
    <w:rPr>
      <w:rFonts w:ascii="Calibri" w:eastAsia="Calibri" w:hAnsi="Calibri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64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AE894A42.dotm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Münster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Heuer</dc:creator>
  <cp:lastModifiedBy>Michaela Heuer</cp:lastModifiedBy>
  <cp:revision>2</cp:revision>
  <dcterms:created xsi:type="dcterms:W3CDTF">2017-06-09T09:36:00Z</dcterms:created>
  <dcterms:modified xsi:type="dcterms:W3CDTF">2017-06-09T09:51:00Z</dcterms:modified>
</cp:coreProperties>
</file>